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D50B" w14:textId="3537102F" w:rsidR="00AF1E9E" w:rsidRPr="00101944" w:rsidRDefault="00FF00F0" w:rsidP="006B2423">
      <w:pPr>
        <w:pBdr>
          <w:bottom w:val="single" w:sz="6" w:space="1" w:color="auto"/>
        </w:pBdr>
        <w:spacing w:after="120"/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101944">
        <w:rPr>
          <w:rFonts w:asciiTheme="minorHAnsi" w:hAnsiTheme="minorHAnsi"/>
          <w:b/>
          <w:sz w:val="32"/>
          <w:szCs w:val="32"/>
        </w:rPr>
        <w:t xml:space="preserve">ŽÁDOST O </w:t>
      </w:r>
      <w:r w:rsidR="007A23B1">
        <w:rPr>
          <w:rFonts w:asciiTheme="minorHAnsi" w:hAnsiTheme="minorHAnsi"/>
          <w:b/>
          <w:sz w:val="32"/>
          <w:szCs w:val="32"/>
        </w:rPr>
        <w:t xml:space="preserve">ABSOLVOVÁNÍ </w:t>
      </w:r>
      <w:r w:rsidR="00054C77">
        <w:rPr>
          <w:rFonts w:asciiTheme="minorHAnsi" w:hAnsiTheme="minorHAnsi"/>
          <w:b/>
          <w:sz w:val="32"/>
          <w:szCs w:val="32"/>
        </w:rPr>
        <w:t>STÁŽ</w:t>
      </w:r>
      <w:r w:rsidR="007A23B1">
        <w:rPr>
          <w:rFonts w:asciiTheme="minorHAnsi" w:hAnsiTheme="minorHAnsi"/>
          <w:b/>
          <w:sz w:val="32"/>
          <w:szCs w:val="32"/>
        </w:rPr>
        <w:t>E</w:t>
      </w:r>
      <w:r w:rsidR="00054C77">
        <w:rPr>
          <w:rFonts w:asciiTheme="minorHAnsi" w:hAnsiTheme="minorHAnsi"/>
          <w:b/>
          <w:sz w:val="32"/>
          <w:szCs w:val="32"/>
        </w:rPr>
        <w:t xml:space="preserve"> „ZAŽIJ SLUŽBU</w:t>
      </w:r>
      <w:r w:rsidR="00AE5450">
        <w:rPr>
          <w:rFonts w:asciiTheme="minorHAnsi" w:hAnsiTheme="minorHAnsi"/>
          <w:b/>
          <w:sz w:val="32"/>
          <w:szCs w:val="32"/>
        </w:rPr>
        <w:t>!</w:t>
      </w:r>
      <w:r w:rsidR="00054C77">
        <w:rPr>
          <w:rFonts w:asciiTheme="minorHAnsi" w:hAnsiTheme="minorHAnsi"/>
          <w:b/>
          <w:sz w:val="32"/>
          <w:szCs w:val="32"/>
        </w:rPr>
        <w:t>“</w:t>
      </w:r>
    </w:p>
    <w:p w14:paraId="31F8B6A7" w14:textId="77777777" w:rsidR="00811644" w:rsidRPr="00101944" w:rsidRDefault="00FF00F0" w:rsidP="00163749">
      <w:pPr>
        <w:spacing w:before="240" w:after="240"/>
        <w:rPr>
          <w:rFonts w:ascii="Calibri" w:hAnsi="Calibri"/>
          <w:b/>
          <w:szCs w:val="24"/>
        </w:rPr>
      </w:pPr>
      <w:r w:rsidRPr="00101944">
        <w:rPr>
          <w:rFonts w:ascii="Calibri" w:hAnsi="Calibri"/>
          <w:b/>
          <w:szCs w:val="24"/>
        </w:rPr>
        <w:t>ŽADATEL</w:t>
      </w:r>
      <w:r w:rsidR="001474A0" w:rsidRPr="00101944">
        <w:rPr>
          <w:rFonts w:ascii="Calibri" w:hAnsi="Calibri"/>
          <w:b/>
          <w:szCs w:val="24"/>
        </w:rPr>
        <w:t>:</w:t>
      </w:r>
    </w:p>
    <w:p w14:paraId="2D83EC3A" w14:textId="046FECCB" w:rsidR="00AF1E9E" w:rsidRPr="001474A0" w:rsidRDefault="00FF00F0" w:rsidP="00163749">
      <w:pPr>
        <w:tabs>
          <w:tab w:val="left" w:pos="2268"/>
          <w:tab w:val="right" w:leader="hyphen" w:pos="9072"/>
        </w:tabs>
        <w:spacing w:after="300"/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Příjmení, jméno, titul</w:t>
      </w:r>
      <w:r w:rsidR="00410DA2">
        <w:rPr>
          <w:rFonts w:ascii="Calibri" w:hAnsi="Calibri"/>
          <w:bCs/>
          <w:szCs w:val="24"/>
        </w:rPr>
        <w:t xml:space="preserve"> </w:t>
      </w:r>
      <w:r w:rsidR="00C45051">
        <w:rPr>
          <w:rFonts w:ascii="Calibri" w:hAnsi="Calibri"/>
          <w:bCs/>
          <w:szCs w:val="24"/>
        </w:rPr>
        <w:tab/>
      </w:r>
      <w:r w:rsidR="00410DA2">
        <w:rPr>
          <w:rFonts w:ascii="Calibri" w:hAnsi="Calibri"/>
          <w:bCs/>
          <w:szCs w:val="24"/>
        </w:rPr>
        <w:t>.....................................................................................................................</w:t>
      </w:r>
    </w:p>
    <w:p w14:paraId="390A3274" w14:textId="7EE7902B" w:rsidR="00F73CF6" w:rsidRPr="001474A0" w:rsidRDefault="000B5874" w:rsidP="00C45051">
      <w:pPr>
        <w:tabs>
          <w:tab w:val="left" w:pos="2268"/>
          <w:tab w:val="right" w:leader="hyphen" w:pos="6237"/>
        </w:tabs>
        <w:spacing w:after="300"/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Datum narození</w:t>
      </w:r>
      <w:r w:rsidR="00054C77">
        <w:rPr>
          <w:rFonts w:ascii="Calibri" w:hAnsi="Calibri"/>
          <w:bCs/>
          <w:szCs w:val="24"/>
        </w:rPr>
        <w:t>, místo</w:t>
      </w:r>
      <w:r w:rsidR="00C45051">
        <w:rPr>
          <w:rFonts w:ascii="Calibri" w:hAnsi="Calibri"/>
          <w:bCs/>
          <w:szCs w:val="24"/>
        </w:rPr>
        <w:tab/>
        <w:t>.....................................................................................................................</w:t>
      </w:r>
    </w:p>
    <w:p w14:paraId="573E6D9F" w14:textId="5516AB04" w:rsidR="00F73CF6" w:rsidRPr="001474A0" w:rsidRDefault="00F73CF6" w:rsidP="00163749">
      <w:pPr>
        <w:tabs>
          <w:tab w:val="left" w:pos="2268"/>
          <w:tab w:val="right" w:leader="hyphen" w:pos="9072"/>
        </w:tabs>
        <w:spacing w:after="300"/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 xml:space="preserve">Telefon / </w:t>
      </w:r>
      <w:r w:rsidR="00ED44D0" w:rsidRPr="001474A0">
        <w:rPr>
          <w:rFonts w:ascii="Calibri" w:hAnsi="Calibri"/>
          <w:bCs/>
          <w:szCs w:val="24"/>
        </w:rPr>
        <w:t>e-mail</w:t>
      </w:r>
      <w:r w:rsidR="00ED44D0" w:rsidRPr="001474A0">
        <w:rPr>
          <w:rFonts w:ascii="Calibri" w:hAnsi="Calibri"/>
          <w:bCs/>
          <w:szCs w:val="24"/>
        </w:rPr>
        <w:tab/>
      </w:r>
      <w:r w:rsidR="00C45051">
        <w:rPr>
          <w:rFonts w:ascii="Calibri" w:hAnsi="Calibri"/>
          <w:bCs/>
          <w:szCs w:val="24"/>
        </w:rPr>
        <w:t>.....................................................................................................................</w:t>
      </w:r>
    </w:p>
    <w:p w14:paraId="110052AB" w14:textId="3BF72122" w:rsidR="00F73CF6" w:rsidRDefault="00F73CF6" w:rsidP="00163749">
      <w:pPr>
        <w:tabs>
          <w:tab w:val="left" w:pos="2268"/>
          <w:tab w:val="right" w:leader="hyphen" w:pos="9072"/>
        </w:tabs>
        <w:spacing w:after="300"/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Trvalé bydliště</w:t>
      </w:r>
      <w:r w:rsidR="00BB31D3">
        <w:rPr>
          <w:rFonts w:ascii="Calibri" w:hAnsi="Calibri"/>
          <w:bCs/>
          <w:szCs w:val="24"/>
        </w:rPr>
        <w:t>, PSČ</w:t>
      </w:r>
      <w:r w:rsidR="00410DA2">
        <w:rPr>
          <w:rFonts w:ascii="Calibri" w:hAnsi="Calibri"/>
          <w:bCs/>
          <w:szCs w:val="24"/>
        </w:rPr>
        <w:tab/>
      </w:r>
      <w:r w:rsidR="00C45051">
        <w:rPr>
          <w:rFonts w:ascii="Calibri" w:hAnsi="Calibri"/>
          <w:bCs/>
          <w:szCs w:val="24"/>
        </w:rPr>
        <w:t>.....................................................................................................................</w:t>
      </w:r>
    </w:p>
    <w:p w14:paraId="102A2114" w14:textId="797EF99E" w:rsidR="00410DA2" w:rsidRDefault="00410DA2" w:rsidP="00163749">
      <w:pPr>
        <w:tabs>
          <w:tab w:val="left" w:pos="2268"/>
          <w:tab w:val="right" w:leader="hyphen" w:pos="9072"/>
        </w:tabs>
        <w:spacing w:after="30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Přechodné bydliště v ČR </w:t>
      </w:r>
      <w:r w:rsidR="00C45051">
        <w:rPr>
          <w:rFonts w:ascii="Calibri" w:hAnsi="Calibri"/>
          <w:bCs/>
          <w:szCs w:val="24"/>
        </w:rPr>
        <w:t>...................................................................................................................</w:t>
      </w:r>
    </w:p>
    <w:p w14:paraId="48B7BC0A" w14:textId="60468BAB" w:rsidR="00101944" w:rsidRDefault="001F7E6A" w:rsidP="00163749">
      <w:pPr>
        <w:tabs>
          <w:tab w:val="left" w:pos="2268"/>
        </w:tabs>
        <w:spacing w:after="30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Škola</w:t>
      </w:r>
      <w:r w:rsidR="00101944">
        <w:rPr>
          <w:rFonts w:ascii="Calibri" w:hAnsi="Calibri"/>
          <w:bCs/>
          <w:szCs w:val="24"/>
        </w:rPr>
        <w:t xml:space="preserve"> (název, sídlo)</w:t>
      </w:r>
      <w:r w:rsidR="00163749">
        <w:rPr>
          <w:rFonts w:ascii="Calibri" w:hAnsi="Calibri"/>
          <w:bCs/>
          <w:szCs w:val="24"/>
        </w:rPr>
        <w:t xml:space="preserve">        </w:t>
      </w:r>
      <w:r w:rsidR="00163749">
        <w:rPr>
          <w:rFonts w:ascii="Calibri" w:hAnsi="Calibri"/>
          <w:bCs/>
          <w:szCs w:val="24"/>
        </w:rPr>
        <w:tab/>
      </w:r>
      <w:r w:rsidR="00C45051">
        <w:rPr>
          <w:rFonts w:ascii="Calibri" w:hAnsi="Calibri"/>
          <w:bCs/>
          <w:szCs w:val="24"/>
        </w:rPr>
        <w:t>.....................................................................................................................</w:t>
      </w:r>
    </w:p>
    <w:p w14:paraId="039EB06C" w14:textId="6A45C19D" w:rsidR="00E530ED" w:rsidRDefault="0007749B" w:rsidP="00163749">
      <w:pPr>
        <w:tabs>
          <w:tab w:val="left" w:pos="2268"/>
        </w:tabs>
        <w:spacing w:after="30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ročník </w:t>
      </w:r>
      <w:r w:rsidR="00101944"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 xml:space="preserve"> </w:t>
      </w:r>
      <w:r w:rsidR="00C45051">
        <w:rPr>
          <w:rFonts w:ascii="Calibri" w:hAnsi="Calibri"/>
          <w:bCs/>
          <w:szCs w:val="24"/>
        </w:rPr>
        <w:t xml:space="preserve">.......................................... </w:t>
      </w:r>
      <w:r w:rsidR="00101944">
        <w:rPr>
          <w:rFonts w:ascii="Calibri" w:hAnsi="Calibri"/>
          <w:bCs/>
          <w:szCs w:val="24"/>
        </w:rPr>
        <w:t xml:space="preserve"> obor studia </w:t>
      </w:r>
      <w:r w:rsidR="00C45051">
        <w:rPr>
          <w:rFonts w:ascii="Calibri" w:hAnsi="Calibri"/>
          <w:bCs/>
          <w:szCs w:val="24"/>
        </w:rPr>
        <w:t xml:space="preserve"> .....................................................</w:t>
      </w:r>
    </w:p>
    <w:p w14:paraId="163B75F6" w14:textId="72FDAD5F" w:rsidR="005E7E5C" w:rsidRPr="00DD26E7" w:rsidRDefault="005E7E5C" w:rsidP="005E7E5C">
      <w:pPr>
        <w:tabs>
          <w:tab w:val="left" w:pos="2268"/>
          <w:tab w:val="right" w:leader="hyphen" w:pos="6237"/>
        </w:tabs>
        <w:spacing w:after="300"/>
        <w:rPr>
          <w:rFonts w:ascii="Calibri" w:hAnsi="Calibri"/>
          <w:bCs/>
          <w:szCs w:val="24"/>
        </w:rPr>
      </w:pPr>
      <w:r w:rsidRPr="00DD26E7">
        <w:rPr>
          <w:rFonts w:ascii="Calibri" w:hAnsi="Calibri"/>
          <w:bCs/>
          <w:szCs w:val="24"/>
        </w:rPr>
        <w:t>Stáž na oddělení</w:t>
      </w:r>
      <w:r w:rsidRPr="00DD26E7">
        <w:rPr>
          <w:rFonts w:ascii="Calibri" w:hAnsi="Calibri"/>
          <w:bCs/>
          <w:szCs w:val="24"/>
        </w:rPr>
        <w:tab/>
        <w:t>.....................................................................................................................</w:t>
      </w:r>
    </w:p>
    <w:p w14:paraId="79AAB96F" w14:textId="6E92F12E" w:rsidR="00BB31D3" w:rsidRPr="00DD26E7" w:rsidRDefault="008437ED" w:rsidP="008437ED">
      <w:pPr>
        <w:tabs>
          <w:tab w:val="left" w:pos="2268"/>
          <w:tab w:val="right" w:leader="hyphen" w:pos="6237"/>
        </w:tabs>
        <w:rPr>
          <w:rFonts w:ascii="Calibri" w:hAnsi="Calibri"/>
          <w:bCs/>
          <w:szCs w:val="24"/>
        </w:rPr>
      </w:pPr>
      <w:r w:rsidRPr="00DD26E7">
        <w:rPr>
          <w:rFonts w:ascii="Calibri" w:hAnsi="Calibri"/>
          <w:bCs/>
          <w:szCs w:val="24"/>
        </w:rPr>
        <w:t xml:space="preserve">Termín stáže </w:t>
      </w:r>
      <w:r w:rsidRPr="00DD26E7">
        <w:rPr>
          <w:rFonts w:ascii="Calibri" w:hAnsi="Calibri"/>
          <w:bCs/>
          <w:szCs w:val="24"/>
        </w:rPr>
        <w:tab/>
        <w:t>.....................................................................................................................</w:t>
      </w:r>
    </w:p>
    <w:p w14:paraId="0148227B" w14:textId="131E5592" w:rsidR="008437ED" w:rsidRPr="00DD26E7" w:rsidRDefault="008437ED" w:rsidP="008437ED">
      <w:pPr>
        <w:tabs>
          <w:tab w:val="left" w:pos="2268"/>
          <w:tab w:val="right" w:leader="hyphen" w:pos="6237"/>
        </w:tabs>
        <w:spacing w:after="300"/>
        <w:rPr>
          <w:rFonts w:ascii="Calibri" w:hAnsi="Calibri"/>
          <w:bCs/>
          <w:i/>
          <w:iCs/>
          <w:szCs w:val="24"/>
        </w:rPr>
      </w:pPr>
      <w:r w:rsidRPr="00DD26E7">
        <w:rPr>
          <w:rFonts w:ascii="Calibri" w:hAnsi="Calibri"/>
          <w:bCs/>
          <w:i/>
          <w:iCs/>
          <w:szCs w:val="24"/>
        </w:rPr>
        <w:t>(termín potvrzený primářem požadovaného oddělní)</w:t>
      </w:r>
    </w:p>
    <w:p w14:paraId="64CBDD35" w14:textId="14EBDB52" w:rsidR="00101944" w:rsidRPr="00572ECA" w:rsidRDefault="00101944" w:rsidP="00B967A5">
      <w:pPr>
        <w:spacing w:after="120"/>
        <w:jc w:val="both"/>
        <w:rPr>
          <w:rFonts w:ascii="Calibri" w:hAnsi="Calibri"/>
          <w:bCs/>
          <w:szCs w:val="24"/>
        </w:rPr>
      </w:pPr>
      <w:r w:rsidRPr="00572ECA">
        <w:rPr>
          <w:rFonts w:ascii="Calibri" w:hAnsi="Calibri"/>
          <w:bCs/>
          <w:szCs w:val="24"/>
        </w:rPr>
        <w:t>Žadatel tímto žádá Nemocnici Písek, a.s.</w:t>
      </w:r>
      <w:r w:rsidR="00572ECA">
        <w:rPr>
          <w:rFonts w:ascii="Calibri" w:hAnsi="Calibri"/>
          <w:bCs/>
          <w:szCs w:val="24"/>
        </w:rPr>
        <w:t>, IČ: 26095190,</w:t>
      </w:r>
      <w:r w:rsidRPr="00572ECA">
        <w:rPr>
          <w:rFonts w:ascii="Calibri" w:hAnsi="Calibri"/>
          <w:bCs/>
          <w:szCs w:val="24"/>
        </w:rPr>
        <w:t xml:space="preserve"> o </w:t>
      </w:r>
      <w:r w:rsidR="005E7E5C">
        <w:rPr>
          <w:rFonts w:ascii="Calibri" w:hAnsi="Calibri"/>
          <w:bCs/>
          <w:szCs w:val="24"/>
        </w:rPr>
        <w:t xml:space="preserve">umožnění absolvování stáže v rámci </w:t>
      </w:r>
      <w:r w:rsidR="00AE5450">
        <w:rPr>
          <w:rFonts w:ascii="Calibri" w:hAnsi="Calibri"/>
          <w:bCs/>
          <w:szCs w:val="24"/>
        </w:rPr>
        <w:t>praxe pro mediky „Zažij službu!“ na výše uvedeném oddělení a termínu</w:t>
      </w:r>
      <w:r w:rsidR="00572ECA" w:rsidRPr="00572ECA">
        <w:rPr>
          <w:rFonts w:ascii="Calibri" w:hAnsi="Calibri"/>
          <w:bCs/>
          <w:szCs w:val="24"/>
        </w:rPr>
        <w:t>.</w:t>
      </w:r>
    </w:p>
    <w:p w14:paraId="03E78EF1" w14:textId="44454775" w:rsidR="00A06C89" w:rsidRPr="00572ECA" w:rsidRDefault="005718CD" w:rsidP="00B967A5">
      <w:pPr>
        <w:spacing w:after="120"/>
        <w:jc w:val="both"/>
        <w:rPr>
          <w:rFonts w:ascii="Calibri" w:hAnsi="Calibri"/>
          <w:bCs/>
          <w:szCs w:val="24"/>
        </w:rPr>
      </w:pPr>
      <w:r w:rsidRPr="00572ECA">
        <w:rPr>
          <w:rFonts w:ascii="Calibri" w:hAnsi="Calibri"/>
          <w:bCs/>
          <w:szCs w:val="24"/>
        </w:rPr>
        <w:t xml:space="preserve">Žadatel </w:t>
      </w:r>
      <w:r w:rsidRPr="00572ECA">
        <w:rPr>
          <w:rFonts w:asciiTheme="minorHAnsi" w:hAnsiTheme="minorHAnsi"/>
          <w:bCs/>
          <w:szCs w:val="24"/>
        </w:rPr>
        <w:t xml:space="preserve">v souladu </w:t>
      </w:r>
      <w:r w:rsidR="00A06C89" w:rsidRPr="00572ECA">
        <w:rPr>
          <w:rStyle w:val="s1"/>
          <w:rFonts w:asciiTheme="minorHAnsi" w:hAnsiTheme="minorHAnsi"/>
          <w:szCs w:val="24"/>
        </w:rPr>
        <w:t>s nařízením (EU) 2016/679 o ochraně fyzických osob v souvislosti se zpracováním osobních údajů a dalšími právními předpisy na ochranu osobních údajů uděluje výslovný souhlas</w:t>
      </w:r>
      <w:r w:rsidRPr="00572ECA">
        <w:rPr>
          <w:rFonts w:asciiTheme="minorHAnsi" w:hAnsiTheme="minorHAnsi"/>
          <w:bCs/>
          <w:szCs w:val="24"/>
        </w:rPr>
        <w:t xml:space="preserve">, aby jeho osobní údaje, a další sdělené údaje v souvislosti s touto </w:t>
      </w:r>
      <w:r w:rsidR="0011456F" w:rsidRPr="00572ECA">
        <w:rPr>
          <w:rFonts w:asciiTheme="minorHAnsi" w:hAnsiTheme="minorHAnsi"/>
          <w:bCs/>
          <w:szCs w:val="24"/>
        </w:rPr>
        <w:t>žádostí</w:t>
      </w:r>
      <w:r w:rsidRPr="00572ECA">
        <w:rPr>
          <w:rFonts w:asciiTheme="minorHAnsi" w:hAnsiTheme="minorHAnsi"/>
          <w:bCs/>
          <w:szCs w:val="24"/>
        </w:rPr>
        <w:t xml:space="preserve">, byly zpracovány </w:t>
      </w:r>
      <w:r w:rsidR="00101944" w:rsidRPr="00572ECA">
        <w:rPr>
          <w:rFonts w:asciiTheme="minorHAnsi" w:hAnsiTheme="minorHAnsi"/>
          <w:bCs/>
          <w:szCs w:val="24"/>
        </w:rPr>
        <w:t>Nemocnicí Písek, a.s.</w:t>
      </w:r>
      <w:r w:rsidRPr="00572ECA">
        <w:rPr>
          <w:rFonts w:ascii="Calibri" w:hAnsi="Calibri"/>
          <w:bCs/>
          <w:szCs w:val="24"/>
        </w:rPr>
        <w:t>, pro účely</w:t>
      </w:r>
      <w:r w:rsidR="0011456F" w:rsidRPr="00572ECA">
        <w:rPr>
          <w:rFonts w:ascii="Calibri" w:hAnsi="Calibri"/>
          <w:bCs/>
          <w:szCs w:val="24"/>
        </w:rPr>
        <w:t xml:space="preserve"> </w:t>
      </w:r>
      <w:r w:rsidR="00101944" w:rsidRPr="00572ECA">
        <w:rPr>
          <w:rFonts w:ascii="Calibri" w:hAnsi="Calibri"/>
          <w:bCs/>
          <w:szCs w:val="24"/>
        </w:rPr>
        <w:t xml:space="preserve">zpracování této žádosti </w:t>
      </w:r>
      <w:r w:rsidR="006B1E0F">
        <w:rPr>
          <w:rFonts w:ascii="Calibri" w:hAnsi="Calibri"/>
          <w:bCs/>
          <w:szCs w:val="24"/>
        </w:rPr>
        <w:t>a uzavření Dohody</w:t>
      </w:r>
      <w:r w:rsidR="001B0B0B">
        <w:rPr>
          <w:rFonts w:ascii="Calibri" w:hAnsi="Calibri"/>
          <w:bCs/>
          <w:szCs w:val="24"/>
        </w:rPr>
        <w:t xml:space="preserve"> </w:t>
      </w:r>
      <w:r w:rsidR="00E2405A">
        <w:rPr>
          <w:rFonts w:ascii="Calibri" w:hAnsi="Calibri"/>
          <w:bCs/>
          <w:szCs w:val="24"/>
        </w:rPr>
        <w:br/>
      </w:r>
      <w:r w:rsidR="001B0B0B">
        <w:rPr>
          <w:rFonts w:ascii="Calibri" w:hAnsi="Calibri"/>
          <w:bCs/>
          <w:szCs w:val="24"/>
        </w:rPr>
        <w:t xml:space="preserve">o </w:t>
      </w:r>
      <w:r w:rsidR="00E2405A">
        <w:rPr>
          <w:rFonts w:ascii="Calibri" w:hAnsi="Calibri"/>
          <w:bCs/>
          <w:szCs w:val="24"/>
        </w:rPr>
        <w:t>absolvování odborné stáže</w:t>
      </w:r>
      <w:r w:rsidRPr="00572ECA">
        <w:rPr>
          <w:rFonts w:ascii="Calibri" w:hAnsi="Calibri"/>
          <w:bCs/>
          <w:szCs w:val="24"/>
        </w:rPr>
        <w:t>.</w:t>
      </w:r>
      <w:r w:rsidR="00A06C89" w:rsidRPr="00572ECA">
        <w:rPr>
          <w:rFonts w:ascii="Calibri" w:hAnsi="Calibri"/>
          <w:bCs/>
          <w:szCs w:val="24"/>
        </w:rPr>
        <w:t xml:space="preserve"> </w:t>
      </w:r>
      <w:r w:rsidR="00101944" w:rsidRPr="00572ECA">
        <w:rPr>
          <w:rFonts w:ascii="Calibri" w:hAnsi="Calibri"/>
          <w:bCs/>
          <w:szCs w:val="24"/>
        </w:rPr>
        <w:t>Žadatel současně souhlasí s</w:t>
      </w:r>
      <w:r w:rsidR="00DD26E7">
        <w:rPr>
          <w:rFonts w:ascii="Calibri" w:hAnsi="Calibri"/>
          <w:bCs/>
          <w:szCs w:val="24"/>
        </w:rPr>
        <w:t xml:space="preserve"> medializací a </w:t>
      </w:r>
      <w:r w:rsidR="00101944" w:rsidRPr="00572ECA">
        <w:rPr>
          <w:rFonts w:ascii="Calibri" w:hAnsi="Calibri"/>
          <w:bCs/>
          <w:szCs w:val="24"/>
        </w:rPr>
        <w:t xml:space="preserve">případným pořízením jeho fotografie v rámci propagace </w:t>
      </w:r>
      <w:r w:rsidR="00E2405A">
        <w:rPr>
          <w:rFonts w:ascii="Calibri" w:hAnsi="Calibri"/>
          <w:bCs/>
          <w:szCs w:val="24"/>
        </w:rPr>
        <w:t>vzdělávacího programu pro mediky „Zažij službu!</w:t>
      </w:r>
      <w:r w:rsidR="00DD26E7">
        <w:rPr>
          <w:rFonts w:ascii="Calibri" w:hAnsi="Calibri"/>
          <w:bCs/>
          <w:szCs w:val="24"/>
        </w:rPr>
        <w:t>“ .</w:t>
      </w:r>
    </w:p>
    <w:p w14:paraId="656357F7" w14:textId="77777777" w:rsidR="007A001E" w:rsidRPr="001F3E93" w:rsidRDefault="007A001E" w:rsidP="006C27F5">
      <w:pPr>
        <w:spacing w:before="120"/>
        <w:jc w:val="both"/>
        <w:rPr>
          <w:rFonts w:ascii="Calibri" w:hAnsi="Calibri"/>
          <w:bCs/>
          <w:szCs w:val="24"/>
        </w:rPr>
      </w:pPr>
    </w:p>
    <w:p w14:paraId="2F328336" w14:textId="77777777" w:rsidR="00A507DF" w:rsidRDefault="00BD2B2A" w:rsidP="00460323">
      <w:pPr>
        <w:tabs>
          <w:tab w:val="left" w:pos="1701"/>
          <w:tab w:val="right" w:leader="hyphen" w:pos="3969"/>
          <w:tab w:val="left" w:pos="4820"/>
          <w:tab w:val="left" w:pos="6521"/>
          <w:tab w:val="right" w:leader="hyphen" w:pos="9072"/>
        </w:tabs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V</w:t>
      </w:r>
      <w:r w:rsidR="0007749B">
        <w:rPr>
          <w:rFonts w:ascii="Calibri" w:hAnsi="Calibri"/>
          <w:bCs/>
          <w:szCs w:val="24"/>
        </w:rPr>
        <w:t xml:space="preserve"> </w:t>
      </w:r>
      <w:r w:rsidR="00FF00F0" w:rsidRPr="001474A0">
        <w:rPr>
          <w:rFonts w:ascii="Calibri" w:hAnsi="Calibri"/>
          <w:bCs/>
          <w:szCs w:val="24"/>
        </w:rPr>
        <w:t xml:space="preserve"> </w:t>
      </w:r>
      <w:r w:rsidR="00A507DF">
        <w:rPr>
          <w:rFonts w:ascii="Calibri" w:hAnsi="Calibri"/>
          <w:bCs/>
          <w:szCs w:val="24"/>
        </w:rPr>
        <w:t>..........................</w:t>
      </w:r>
      <w:r w:rsidR="0007749B">
        <w:rPr>
          <w:rFonts w:ascii="Calibri" w:hAnsi="Calibri"/>
          <w:bCs/>
          <w:szCs w:val="24"/>
        </w:rPr>
        <w:t xml:space="preserve"> </w:t>
      </w:r>
      <w:r w:rsidR="00FF00F0" w:rsidRPr="001474A0">
        <w:rPr>
          <w:rFonts w:ascii="Calibri" w:hAnsi="Calibri"/>
          <w:bCs/>
          <w:szCs w:val="24"/>
        </w:rPr>
        <w:t xml:space="preserve"> dne</w:t>
      </w:r>
      <w:r w:rsidR="0007749B">
        <w:rPr>
          <w:rFonts w:ascii="Calibri" w:hAnsi="Calibri"/>
          <w:bCs/>
          <w:szCs w:val="24"/>
        </w:rPr>
        <w:t xml:space="preserve"> ............................</w:t>
      </w:r>
      <w:r w:rsidR="00FF00F0" w:rsidRPr="001474A0">
        <w:rPr>
          <w:rFonts w:ascii="Calibri" w:hAnsi="Calibri"/>
          <w:bCs/>
          <w:szCs w:val="24"/>
        </w:rPr>
        <w:tab/>
      </w:r>
      <w:r w:rsidR="00A507DF">
        <w:rPr>
          <w:rFonts w:ascii="Calibri" w:hAnsi="Calibri"/>
          <w:bCs/>
          <w:szCs w:val="24"/>
        </w:rPr>
        <w:t xml:space="preserve">                </w:t>
      </w:r>
      <w:r w:rsidR="00460323">
        <w:rPr>
          <w:rFonts w:ascii="Calibri" w:hAnsi="Calibri"/>
          <w:bCs/>
          <w:szCs w:val="24"/>
        </w:rPr>
        <w:t xml:space="preserve">        -----</w:t>
      </w:r>
      <w:r w:rsidR="00A507DF">
        <w:rPr>
          <w:rFonts w:ascii="Calibri" w:hAnsi="Calibri"/>
          <w:bCs/>
          <w:szCs w:val="24"/>
        </w:rPr>
        <w:t>----</w:t>
      </w:r>
      <w:r w:rsidR="0007749B">
        <w:rPr>
          <w:rFonts w:ascii="Calibri" w:hAnsi="Calibri"/>
          <w:bCs/>
          <w:szCs w:val="24"/>
        </w:rPr>
        <w:t>--------</w:t>
      </w:r>
      <w:r w:rsidR="00A507DF">
        <w:rPr>
          <w:rFonts w:ascii="Calibri" w:hAnsi="Calibri"/>
          <w:bCs/>
          <w:szCs w:val="24"/>
        </w:rPr>
        <w:t>-----------------------</w:t>
      </w:r>
    </w:p>
    <w:p w14:paraId="3FE07859" w14:textId="77777777" w:rsidR="00FF00F0" w:rsidRDefault="00A507DF" w:rsidP="00A507DF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                 </w:t>
      </w:r>
      <w:r w:rsidR="0007749B">
        <w:rPr>
          <w:rFonts w:ascii="Calibri" w:hAnsi="Calibri"/>
          <w:bCs/>
          <w:szCs w:val="24"/>
        </w:rPr>
        <w:t xml:space="preserve">    </w:t>
      </w:r>
      <w:r>
        <w:rPr>
          <w:rFonts w:ascii="Calibri" w:hAnsi="Calibri"/>
          <w:bCs/>
          <w:szCs w:val="24"/>
        </w:rPr>
        <w:t>p</w:t>
      </w:r>
      <w:r w:rsidR="00FF00F0" w:rsidRPr="001474A0">
        <w:rPr>
          <w:rFonts w:ascii="Calibri" w:hAnsi="Calibri"/>
          <w:bCs/>
          <w:szCs w:val="24"/>
        </w:rPr>
        <w:t>odpis žadatele</w:t>
      </w:r>
    </w:p>
    <w:p w14:paraId="2CE88D0C" w14:textId="77777777" w:rsidR="00572ECA" w:rsidRPr="001474A0" w:rsidRDefault="00572ECA" w:rsidP="00A507DF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ascii="Calibri" w:hAnsi="Calibri"/>
          <w:bCs/>
          <w:szCs w:val="24"/>
        </w:rPr>
      </w:pPr>
    </w:p>
    <w:p w14:paraId="3D06233F" w14:textId="77777777" w:rsidR="00DB7F3D" w:rsidRPr="00DB7F3D" w:rsidRDefault="00DB7F3D" w:rsidP="00572ECA">
      <w:pPr>
        <w:pBdr>
          <w:top w:val="single" w:sz="4" w:space="1" w:color="auto"/>
        </w:pBdr>
        <w:contextualSpacing/>
        <w:rPr>
          <w:rFonts w:ascii="Calibri" w:hAnsi="Calibri"/>
          <w:bCs/>
          <w:sz w:val="28"/>
          <w:szCs w:val="28"/>
        </w:rPr>
      </w:pPr>
    </w:p>
    <w:p w14:paraId="5FFE1105" w14:textId="77777777" w:rsidR="00A15B81" w:rsidRDefault="007E73C6" w:rsidP="00A15B81">
      <w:pPr>
        <w:contextualSpacing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</w:t>
      </w:r>
      <w:r w:rsidR="00ED44D0">
        <w:rPr>
          <w:rFonts w:ascii="Calibri" w:hAnsi="Calibri"/>
          <w:b/>
          <w:bCs/>
          <w:sz w:val="28"/>
          <w:szCs w:val="28"/>
        </w:rPr>
        <w:t>OZHODNUTÍ O</w:t>
      </w:r>
      <w:r w:rsidR="00A15B81">
        <w:rPr>
          <w:rFonts w:ascii="Calibri" w:hAnsi="Calibri"/>
          <w:b/>
          <w:bCs/>
          <w:sz w:val="28"/>
          <w:szCs w:val="28"/>
        </w:rPr>
        <w:t xml:space="preserve"> STÁŽI „ZAŽIJ SLUŽBU“</w:t>
      </w:r>
    </w:p>
    <w:p w14:paraId="1A3AF249" w14:textId="35B4466A" w:rsidR="0005769F" w:rsidRDefault="006C27F5" w:rsidP="00A15B81">
      <w:pPr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</w:p>
    <w:p w14:paraId="4D95E8E2" w14:textId="2DB66D66" w:rsidR="00C61E4B" w:rsidRPr="0005769F" w:rsidRDefault="0005769F" w:rsidP="00163FB1">
      <w:pPr>
        <w:tabs>
          <w:tab w:val="left" w:pos="5529"/>
        </w:tabs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Cs/>
          <w:sz w:val="28"/>
          <w:szCs w:val="28"/>
        </w:rPr>
        <w:tab/>
      </w:r>
      <w:r w:rsidR="00101944" w:rsidRPr="0005769F">
        <w:rPr>
          <w:rFonts w:ascii="Calibri" w:hAnsi="Calibri"/>
          <w:bCs/>
          <w:sz w:val="26"/>
          <w:szCs w:val="26"/>
        </w:rPr>
        <w:t>S</w:t>
      </w:r>
      <w:r w:rsidR="007E73C6" w:rsidRPr="0005769F">
        <w:rPr>
          <w:rFonts w:ascii="Calibri" w:hAnsi="Calibri"/>
          <w:bCs/>
          <w:sz w:val="26"/>
          <w:szCs w:val="26"/>
        </w:rPr>
        <w:t>chváleno:</w:t>
      </w:r>
      <w:r w:rsidR="007E73C6" w:rsidRPr="0005769F">
        <w:rPr>
          <w:rFonts w:ascii="Calibri" w:hAnsi="Calibri"/>
          <w:bCs/>
          <w:sz w:val="26"/>
          <w:szCs w:val="26"/>
        </w:rPr>
        <w:tab/>
      </w:r>
      <w:r w:rsidR="001842DF" w:rsidRPr="0005769F">
        <w:rPr>
          <w:rFonts w:ascii="Calibri" w:hAnsi="Calibri"/>
          <w:bCs/>
          <w:sz w:val="26"/>
          <w:szCs w:val="26"/>
        </w:rPr>
        <w:tab/>
      </w:r>
      <w:r w:rsidR="007E73C6" w:rsidRPr="0005769F">
        <w:rPr>
          <w:rFonts w:ascii="Calibri" w:hAnsi="Calibri"/>
          <w:b/>
          <w:bCs/>
          <w:sz w:val="26"/>
          <w:szCs w:val="26"/>
        </w:rPr>
        <w:t>ANO</w:t>
      </w:r>
      <w:r w:rsidR="007E73C6" w:rsidRPr="0005769F">
        <w:rPr>
          <w:rFonts w:ascii="Calibri" w:hAnsi="Calibri"/>
          <w:b/>
          <w:bCs/>
          <w:sz w:val="26"/>
          <w:szCs w:val="26"/>
        </w:rPr>
        <w:tab/>
      </w:r>
      <w:r w:rsidR="001474A0" w:rsidRPr="0005769F">
        <w:rPr>
          <w:rFonts w:ascii="Calibri" w:hAnsi="Calibri"/>
          <w:b/>
          <w:bCs/>
          <w:sz w:val="26"/>
          <w:szCs w:val="26"/>
        </w:rPr>
        <w:tab/>
      </w:r>
      <w:r w:rsidR="001474A0" w:rsidRPr="0005769F">
        <w:rPr>
          <w:rFonts w:ascii="Calibri" w:hAnsi="Calibri"/>
          <w:b/>
          <w:bCs/>
          <w:sz w:val="26"/>
          <w:szCs w:val="26"/>
        </w:rPr>
        <w:tab/>
      </w:r>
      <w:r w:rsidR="007E73C6" w:rsidRPr="0005769F">
        <w:rPr>
          <w:rFonts w:ascii="Calibri" w:hAnsi="Calibri"/>
          <w:b/>
          <w:bCs/>
          <w:sz w:val="26"/>
          <w:szCs w:val="26"/>
        </w:rPr>
        <w:t>NE</w:t>
      </w:r>
    </w:p>
    <w:p w14:paraId="0B140471" w14:textId="77777777" w:rsidR="007E73C6" w:rsidRDefault="007E73C6" w:rsidP="00C61E4B">
      <w:pPr>
        <w:rPr>
          <w:rFonts w:ascii="Calibri" w:hAnsi="Calibri"/>
          <w:bCs/>
          <w:sz w:val="28"/>
          <w:szCs w:val="28"/>
        </w:rPr>
      </w:pPr>
    </w:p>
    <w:p w14:paraId="19FB0A77" w14:textId="77777777" w:rsidR="00B83FF9" w:rsidRPr="001474A0" w:rsidRDefault="001474A0" w:rsidP="00C61E4B">
      <w:pPr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Pozn</w:t>
      </w:r>
      <w:r w:rsidR="006C27F5">
        <w:rPr>
          <w:rFonts w:ascii="Calibri" w:hAnsi="Calibri"/>
          <w:bCs/>
          <w:szCs w:val="24"/>
        </w:rPr>
        <w:t>ámka</w:t>
      </w:r>
      <w:r w:rsidRPr="001474A0">
        <w:rPr>
          <w:rFonts w:ascii="Calibri" w:hAnsi="Calibri"/>
          <w:bCs/>
          <w:szCs w:val="24"/>
        </w:rPr>
        <w:t>:</w:t>
      </w:r>
    </w:p>
    <w:p w14:paraId="4ECD3F89" w14:textId="54E62B96" w:rsidR="00531862" w:rsidRDefault="00531862" w:rsidP="00C61E4B">
      <w:pPr>
        <w:rPr>
          <w:rFonts w:ascii="Calibri" w:hAnsi="Calibri"/>
          <w:bCs/>
          <w:sz w:val="28"/>
          <w:szCs w:val="28"/>
        </w:rPr>
      </w:pPr>
    </w:p>
    <w:p w14:paraId="419DBA7E" w14:textId="77777777" w:rsidR="00572ECA" w:rsidRDefault="00572ECA" w:rsidP="0057245A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ascii="Calibri" w:hAnsi="Calibri"/>
          <w:bCs/>
          <w:szCs w:val="24"/>
        </w:rPr>
      </w:pPr>
    </w:p>
    <w:p w14:paraId="53F4B397" w14:textId="7077DE72" w:rsidR="00C61E4B" w:rsidRPr="001474A0" w:rsidRDefault="00B967A5" w:rsidP="0057245A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Písek</w:t>
      </w:r>
      <w:r w:rsidR="00C61E4B" w:rsidRPr="001474A0">
        <w:rPr>
          <w:rFonts w:ascii="Calibri" w:hAnsi="Calibri"/>
          <w:bCs/>
          <w:szCs w:val="24"/>
        </w:rPr>
        <w:t xml:space="preserve"> dne</w:t>
      </w:r>
      <w:r w:rsidR="0007749B">
        <w:rPr>
          <w:rFonts w:ascii="Calibri" w:hAnsi="Calibri"/>
          <w:bCs/>
          <w:szCs w:val="24"/>
        </w:rPr>
        <w:t xml:space="preserve"> </w:t>
      </w:r>
      <w:r w:rsidR="00460323">
        <w:rPr>
          <w:rFonts w:ascii="Calibri" w:hAnsi="Calibri"/>
          <w:bCs/>
          <w:szCs w:val="24"/>
        </w:rPr>
        <w:t>.......................</w:t>
      </w:r>
      <w:r w:rsidR="004647B5">
        <w:rPr>
          <w:rFonts w:ascii="Calibri" w:hAnsi="Calibri"/>
          <w:bCs/>
          <w:szCs w:val="24"/>
        </w:rPr>
        <w:t>........</w:t>
      </w:r>
      <w:r w:rsidR="0007749B">
        <w:rPr>
          <w:rFonts w:ascii="Calibri" w:hAnsi="Calibri"/>
          <w:bCs/>
          <w:szCs w:val="24"/>
        </w:rPr>
        <w:t xml:space="preserve">                         </w:t>
      </w:r>
      <w:r w:rsidR="00460323">
        <w:rPr>
          <w:rFonts w:ascii="Calibri" w:hAnsi="Calibri"/>
          <w:bCs/>
          <w:szCs w:val="24"/>
        </w:rPr>
        <w:t xml:space="preserve">                            ---------------------------------------</w:t>
      </w:r>
    </w:p>
    <w:p w14:paraId="04ABE893" w14:textId="50462493" w:rsidR="00BB31D3" w:rsidRDefault="00BB31D3" w:rsidP="00CB6B24">
      <w:pPr>
        <w:tabs>
          <w:tab w:val="center" w:pos="6946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ab/>
        <w:t xml:space="preserve">         MUDr. Jiří Holan, MBA</w:t>
      </w:r>
      <w:r w:rsidR="00C61E4B" w:rsidRPr="001474A0">
        <w:rPr>
          <w:rFonts w:ascii="Calibri" w:hAnsi="Calibri"/>
          <w:bCs/>
          <w:szCs w:val="24"/>
        </w:rPr>
        <w:tab/>
      </w:r>
      <w:r w:rsidR="0007749B">
        <w:rPr>
          <w:rFonts w:ascii="Calibri" w:hAnsi="Calibri"/>
          <w:bCs/>
          <w:szCs w:val="24"/>
        </w:rPr>
        <w:t xml:space="preserve">    </w:t>
      </w:r>
      <w:r w:rsidR="00460323">
        <w:rPr>
          <w:rFonts w:ascii="Calibri" w:hAnsi="Calibri"/>
          <w:bCs/>
          <w:szCs w:val="24"/>
        </w:rPr>
        <w:t xml:space="preserve">    </w:t>
      </w:r>
    </w:p>
    <w:p w14:paraId="6D9A9180" w14:textId="402FBE30" w:rsidR="00B83FF9" w:rsidRDefault="00BB31D3" w:rsidP="00CB6B24">
      <w:pPr>
        <w:tabs>
          <w:tab w:val="center" w:pos="6946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 </w:t>
      </w:r>
      <w:r w:rsidR="00460323">
        <w:rPr>
          <w:rFonts w:ascii="Calibri" w:hAnsi="Calibri"/>
          <w:bCs/>
          <w:szCs w:val="24"/>
        </w:rPr>
        <w:t xml:space="preserve"> </w:t>
      </w:r>
      <w:r w:rsidR="00932FB0">
        <w:rPr>
          <w:rFonts w:ascii="Calibri" w:hAnsi="Calibri"/>
          <w:bCs/>
          <w:szCs w:val="24"/>
        </w:rPr>
        <w:t xml:space="preserve"> </w:t>
      </w:r>
      <w:r w:rsidR="00460323">
        <w:rPr>
          <w:rFonts w:ascii="Calibri" w:hAnsi="Calibri"/>
          <w:bCs/>
          <w:szCs w:val="24"/>
        </w:rPr>
        <w:t xml:space="preserve"> </w:t>
      </w:r>
      <w:r w:rsidR="00C61E4B" w:rsidRPr="001474A0">
        <w:rPr>
          <w:rFonts w:ascii="Calibri" w:hAnsi="Calibri"/>
          <w:bCs/>
          <w:szCs w:val="24"/>
        </w:rPr>
        <w:t>předsed</w:t>
      </w:r>
      <w:r w:rsidR="0007749B">
        <w:rPr>
          <w:rFonts w:ascii="Calibri" w:hAnsi="Calibri"/>
          <w:bCs/>
          <w:szCs w:val="24"/>
        </w:rPr>
        <w:t>a</w:t>
      </w:r>
      <w:r w:rsidR="00C61E4B" w:rsidRPr="001474A0">
        <w:rPr>
          <w:rFonts w:ascii="Calibri" w:hAnsi="Calibri"/>
          <w:bCs/>
          <w:szCs w:val="24"/>
        </w:rPr>
        <w:t xml:space="preserve"> představenstva</w:t>
      </w:r>
    </w:p>
    <w:p w14:paraId="5DCCE00C" w14:textId="10262C5C" w:rsidR="00DB7F3D" w:rsidRPr="001474A0" w:rsidRDefault="00DB7F3D" w:rsidP="00CB6B24">
      <w:pPr>
        <w:tabs>
          <w:tab w:val="center" w:pos="6946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</w:t>
      </w:r>
      <w:r w:rsidR="0007749B">
        <w:rPr>
          <w:rFonts w:ascii="Calibri" w:hAnsi="Calibri"/>
          <w:bCs/>
          <w:szCs w:val="24"/>
        </w:rPr>
        <w:t xml:space="preserve">  </w:t>
      </w:r>
      <w:r>
        <w:rPr>
          <w:rFonts w:ascii="Calibri" w:hAnsi="Calibri"/>
          <w:bCs/>
          <w:szCs w:val="24"/>
        </w:rPr>
        <w:t xml:space="preserve">   </w:t>
      </w:r>
      <w:r w:rsidR="00460323">
        <w:rPr>
          <w:rFonts w:ascii="Calibri" w:hAnsi="Calibri"/>
          <w:bCs/>
          <w:szCs w:val="24"/>
        </w:rPr>
        <w:t xml:space="preserve">  </w:t>
      </w:r>
      <w:r w:rsidR="00BB31D3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>Nemocnice Písek, a.s.</w:t>
      </w:r>
    </w:p>
    <w:sectPr w:rsidR="00DB7F3D" w:rsidRPr="001474A0" w:rsidSect="00356606">
      <w:headerReference w:type="default" r:id="rId8"/>
      <w:pgSz w:w="11907" w:h="16834" w:code="9"/>
      <w:pgMar w:top="1559" w:right="1247" w:bottom="709" w:left="1247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FC3B" w14:textId="77777777" w:rsidR="005B0112" w:rsidRDefault="005B0112" w:rsidP="0057245A">
      <w:r>
        <w:separator/>
      </w:r>
    </w:p>
  </w:endnote>
  <w:endnote w:type="continuationSeparator" w:id="0">
    <w:p w14:paraId="515EA38E" w14:textId="77777777" w:rsidR="005B0112" w:rsidRDefault="005B0112" w:rsidP="0057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C5C2" w14:textId="77777777" w:rsidR="005B0112" w:rsidRDefault="005B0112" w:rsidP="0057245A">
      <w:r>
        <w:separator/>
      </w:r>
    </w:p>
  </w:footnote>
  <w:footnote w:type="continuationSeparator" w:id="0">
    <w:p w14:paraId="3757816A" w14:textId="77777777" w:rsidR="005B0112" w:rsidRDefault="005B0112" w:rsidP="0057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A72A2" w14:textId="77777777" w:rsidR="00572ECA" w:rsidRPr="00E86FC1" w:rsidRDefault="00572ECA" w:rsidP="00572ECA">
    <w:pPr>
      <w:ind w:left="2127" w:hanging="1418"/>
      <w:rPr>
        <w:color w:val="523A96"/>
        <w:sz w:val="20"/>
      </w:rPr>
    </w:pPr>
    <w:r w:rsidRPr="00E86FC1">
      <w:rPr>
        <w:noProof/>
        <w:color w:val="523A96"/>
        <w:sz w:val="20"/>
      </w:rPr>
      <w:drawing>
        <wp:anchor distT="0" distB="0" distL="114300" distR="114300" simplePos="0" relativeHeight="251659264" behindDoc="0" locked="0" layoutInCell="1" allowOverlap="1" wp14:anchorId="70A3112D" wp14:editId="3AD6E3E8">
          <wp:simplePos x="0" y="0"/>
          <wp:positionH relativeFrom="column">
            <wp:posOffset>-24130</wp:posOffset>
          </wp:positionH>
          <wp:positionV relativeFrom="paragraph">
            <wp:posOffset>-92710</wp:posOffset>
          </wp:positionV>
          <wp:extent cx="1313815" cy="489585"/>
          <wp:effectExtent l="0" t="0" r="635" b="5715"/>
          <wp:wrapSquare wrapText="bothSides"/>
          <wp:docPr id="193128009" name="Obrázek 193128009" descr="࠳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࠳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FC1">
      <w:rPr>
        <w:color w:val="523A96"/>
        <w:sz w:val="20"/>
      </w:rPr>
      <w:t xml:space="preserve">Nemocnice Písek, a.s. </w:t>
    </w:r>
  </w:p>
  <w:p w14:paraId="2C1CBA59" w14:textId="77777777" w:rsidR="00572ECA" w:rsidRPr="00E86FC1" w:rsidRDefault="00572ECA" w:rsidP="00572ECA">
    <w:pPr>
      <w:ind w:left="2127" w:hanging="1418"/>
      <w:rPr>
        <w:color w:val="523A96"/>
        <w:sz w:val="20"/>
      </w:rPr>
    </w:pPr>
    <w:r w:rsidRPr="00E86FC1">
      <w:rPr>
        <w:color w:val="523A96"/>
        <w:sz w:val="20"/>
      </w:rPr>
      <w:t>Karla Čapka 589, 397 01 Písek</w:t>
    </w:r>
  </w:p>
  <w:p w14:paraId="6525A7CB" w14:textId="77777777" w:rsidR="00572ECA" w:rsidRPr="00E86FC1" w:rsidRDefault="00572ECA" w:rsidP="00572ECA">
    <w:pPr>
      <w:rPr>
        <w:color w:val="523A96"/>
      </w:rPr>
    </w:pPr>
    <w:r w:rsidRPr="00E86FC1">
      <w:rPr>
        <w:color w:val="523A96"/>
        <w:sz w:val="20"/>
      </w:rPr>
      <w:t xml:space="preserve">Zapsána u Krajského soudu v Českých Budějovicích, odd. B, </w:t>
    </w:r>
    <w:proofErr w:type="spellStart"/>
    <w:r w:rsidRPr="00E86FC1">
      <w:rPr>
        <w:color w:val="523A96"/>
        <w:sz w:val="20"/>
      </w:rPr>
      <w:t>vl</w:t>
    </w:r>
    <w:proofErr w:type="spellEnd"/>
    <w:r w:rsidRPr="00E86FC1">
      <w:rPr>
        <w:color w:val="523A96"/>
        <w:sz w:val="20"/>
      </w:rPr>
      <w:t>. 1462</w:t>
    </w:r>
    <w:r w:rsidRPr="00E86FC1">
      <w:rPr>
        <w:color w:val="523A96"/>
      </w:rPr>
      <w:tab/>
    </w:r>
  </w:p>
  <w:p w14:paraId="7DC4C98D" w14:textId="1265DAB3" w:rsidR="006C27F5" w:rsidRPr="00ED2B4A" w:rsidRDefault="006C27F5" w:rsidP="00572ECA">
    <w:pPr>
      <w:pStyle w:val="Zhlav"/>
      <w:tabs>
        <w:tab w:val="clear" w:pos="4536"/>
        <w:tab w:val="center" w:pos="7371"/>
      </w:tabs>
      <w:jc w:val="center"/>
      <w:rPr>
        <w:b/>
        <w:sz w:val="20"/>
      </w:rPr>
    </w:pPr>
    <w:r w:rsidRPr="00ED2B4A">
      <w:rPr>
        <w:b/>
        <w:sz w:val="20"/>
      </w:rPr>
      <w:tab/>
    </w:r>
    <w:r w:rsidRPr="00ED2B4A"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723"/>
    <w:multiLevelType w:val="hybridMultilevel"/>
    <w:tmpl w:val="E2627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E30"/>
    <w:multiLevelType w:val="hybridMultilevel"/>
    <w:tmpl w:val="0CEC1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7D64"/>
    <w:multiLevelType w:val="multilevel"/>
    <w:tmpl w:val="6EC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458F8"/>
    <w:multiLevelType w:val="hybridMultilevel"/>
    <w:tmpl w:val="554CAD48"/>
    <w:lvl w:ilvl="0" w:tplc="625613F0">
      <w:numFmt w:val="bullet"/>
      <w:lvlText w:val=""/>
      <w:lvlJc w:val="left"/>
      <w:pPr>
        <w:ind w:left="3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" w15:restartNumberingAfterBreak="0">
    <w:nsid w:val="7DE92B17"/>
    <w:multiLevelType w:val="hybridMultilevel"/>
    <w:tmpl w:val="CBCCE34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28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4D"/>
    <w:rsid w:val="00022D31"/>
    <w:rsid w:val="000547BF"/>
    <w:rsid w:val="00054C77"/>
    <w:rsid w:val="0005769F"/>
    <w:rsid w:val="00063E6C"/>
    <w:rsid w:val="000750DB"/>
    <w:rsid w:val="0007749B"/>
    <w:rsid w:val="000908F0"/>
    <w:rsid w:val="00092E7B"/>
    <w:rsid w:val="0009527C"/>
    <w:rsid w:val="000B5874"/>
    <w:rsid w:val="000C196A"/>
    <w:rsid w:val="000F23A3"/>
    <w:rsid w:val="000F2D1F"/>
    <w:rsid w:val="000F49C9"/>
    <w:rsid w:val="00101944"/>
    <w:rsid w:val="0011456F"/>
    <w:rsid w:val="00134501"/>
    <w:rsid w:val="001474A0"/>
    <w:rsid w:val="00163749"/>
    <w:rsid w:val="00163FB1"/>
    <w:rsid w:val="001807AD"/>
    <w:rsid w:val="001842DF"/>
    <w:rsid w:val="00184713"/>
    <w:rsid w:val="00184ED2"/>
    <w:rsid w:val="00187AE2"/>
    <w:rsid w:val="001B0B0B"/>
    <w:rsid w:val="001B0EDB"/>
    <w:rsid w:val="001F3E93"/>
    <w:rsid w:val="001F7E6A"/>
    <w:rsid w:val="002000C8"/>
    <w:rsid w:val="002030F4"/>
    <w:rsid w:val="00232CAA"/>
    <w:rsid w:val="0025424D"/>
    <w:rsid w:val="00273F23"/>
    <w:rsid w:val="00282673"/>
    <w:rsid w:val="00284C33"/>
    <w:rsid w:val="00287304"/>
    <w:rsid w:val="002D18DE"/>
    <w:rsid w:val="002E2B6A"/>
    <w:rsid w:val="002F459F"/>
    <w:rsid w:val="00340B1C"/>
    <w:rsid w:val="00356606"/>
    <w:rsid w:val="00404D70"/>
    <w:rsid w:val="00410DA2"/>
    <w:rsid w:val="00460323"/>
    <w:rsid w:val="004647B5"/>
    <w:rsid w:val="0047355B"/>
    <w:rsid w:val="00475820"/>
    <w:rsid w:val="00494BE5"/>
    <w:rsid w:val="004B2F8F"/>
    <w:rsid w:val="004D170A"/>
    <w:rsid w:val="004E76EB"/>
    <w:rsid w:val="004F1485"/>
    <w:rsid w:val="004F7D62"/>
    <w:rsid w:val="0052205A"/>
    <w:rsid w:val="00531862"/>
    <w:rsid w:val="005369A2"/>
    <w:rsid w:val="005562A5"/>
    <w:rsid w:val="005718CD"/>
    <w:rsid w:val="0057245A"/>
    <w:rsid w:val="00572ECA"/>
    <w:rsid w:val="005A5C54"/>
    <w:rsid w:val="005B0112"/>
    <w:rsid w:val="005E7E5C"/>
    <w:rsid w:val="0060247B"/>
    <w:rsid w:val="00643161"/>
    <w:rsid w:val="0068077D"/>
    <w:rsid w:val="006B1E0F"/>
    <w:rsid w:val="006B2423"/>
    <w:rsid w:val="006C27F5"/>
    <w:rsid w:val="00760BBE"/>
    <w:rsid w:val="00792998"/>
    <w:rsid w:val="007943E8"/>
    <w:rsid w:val="007A001E"/>
    <w:rsid w:val="007A23B1"/>
    <w:rsid w:val="007B7822"/>
    <w:rsid w:val="007E73C6"/>
    <w:rsid w:val="007F7BD6"/>
    <w:rsid w:val="008029F4"/>
    <w:rsid w:val="00811644"/>
    <w:rsid w:val="00826881"/>
    <w:rsid w:val="00840963"/>
    <w:rsid w:val="00842C0E"/>
    <w:rsid w:val="008437ED"/>
    <w:rsid w:val="0086753D"/>
    <w:rsid w:val="008C106A"/>
    <w:rsid w:val="008C3FE4"/>
    <w:rsid w:val="008D08BA"/>
    <w:rsid w:val="008E76C2"/>
    <w:rsid w:val="00924948"/>
    <w:rsid w:val="00932FB0"/>
    <w:rsid w:val="00934886"/>
    <w:rsid w:val="00954D40"/>
    <w:rsid w:val="00982C04"/>
    <w:rsid w:val="009D53FC"/>
    <w:rsid w:val="009D6AFF"/>
    <w:rsid w:val="00A06C89"/>
    <w:rsid w:val="00A1465B"/>
    <w:rsid w:val="00A15B81"/>
    <w:rsid w:val="00A4333B"/>
    <w:rsid w:val="00A507DF"/>
    <w:rsid w:val="00A547C7"/>
    <w:rsid w:val="00A56A14"/>
    <w:rsid w:val="00A95D03"/>
    <w:rsid w:val="00A97839"/>
    <w:rsid w:val="00AB71E5"/>
    <w:rsid w:val="00AC1088"/>
    <w:rsid w:val="00AC5934"/>
    <w:rsid w:val="00AE5450"/>
    <w:rsid w:val="00AF0E54"/>
    <w:rsid w:val="00AF1E9E"/>
    <w:rsid w:val="00B03B7F"/>
    <w:rsid w:val="00B33912"/>
    <w:rsid w:val="00B51A32"/>
    <w:rsid w:val="00B62A70"/>
    <w:rsid w:val="00B80D16"/>
    <w:rsid w:val="00B83FF9"/>
    <w:rsid w:val="00B92B87"/>
    <w:rsid w:val="00B967A5"/>
    <w:rsid w:val="00BB31D3"/>
    <w:rsid w:val="00BC3E31"/>
    <w:rsid w:val="00BD2B2A"/>
    <w:rsid w:val="00C0764D"/>
    <w:rsid w:val="00C45051"/>
    <w:rsid w:val="00C61E4B"/>
    <w:rsid w:val="00C90876"/>
    <w:rsid w:val="00CA0A1E"/>
    <w:rsid w:val="00CB6B24"/>
    <w:rsid w:val="00CF1242"/>
    <w:rsid w:val="00D16660"/>
    <w:rsid w:val="00D16C16"/>
    <w:rsid w:val="00D17174"/>
    <w:rsid w:val="00D26615"/>
    <w:rsid w:val="00D9028A"/>
    <w:rsid w:val="00DB56F5"/>
    <w:rsid w:val="00DB7F3D"/>
    <w:rsid w:val="00DD26E7"/>
    <w:rsid w:val="00E14A8F"/>
    <w:rsid w:val="00E2405A"/>
    <w:rsid w:val="00E26FE1"/>
    <w:rsid w:val="00E41556"/>
    <w:rsid w:val="00E44DB4"/>
    <w:rsid w:val="00E530ED"/>
    <w:rsid w:val="00E81FB7"/>
    <w:rsid w:val="00EA3DA8"/>
    <w:rsid w:val="00EC5C8B"/>
    <w:rsid w:val="00ED2B4A"/>
    <w:rsid w:val="00ED44D0"/>
    <w:rsid w:val="00F03801"/>
    <w:rsid w:val="00F2475E"/>
    <w:rsid w:val="00F621E9"/>
    <w:rsid w:val="00F73CF6"/>
    <w:rsid w:val="00FB2D85"/>
    <w:rsid w:val="00FB37CD"/>
    <w:rsid w:val="00FC3E53"/>
    <w:rsid w:val="00FE7974"/>
    <w:rsid w:val="00FF00F0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AFA01"/>
  <w15:docId w15:val="{2D7DEF99-CCA3-4E96-806B-1167663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088"/>
    <w:rPr>
      <w:sz w:val="24"/>
    </w:rPr>
  </w:style>
  <w:style w:type="paragraph" w:styleId="Nadpis1">
    <w:name w:val="heading 1"/>
    <w:basedOn w:val="Normln"/>
    <w:next w:val="Normln"/>
    <w:qFormat/>
    <w:rsid w:val="00AC10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AC108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AC1088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AC1088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AC1088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C1088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AC1088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AC1088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AC108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sk-odkomupedmtdatum">
    <w:name w:val="Tisk- od: komu: předmět: datum:"/>
    <w:basedOn w:val="Normln"/>
    <w:rsid w:val="00AC1088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rsid w:val="00AC1088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rsid w:val="00AC1088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sid w:val="00AC1088"/>
    <w:rPr>
      <w:rFonts w:ascii="Arial" w:hAnsi="Arial"/>
      <w:sz w:val="18"/>
    </w:rPr>
  </w:style>
  <w:style w:type="character" w:styleId="Odkaznakoment">
    <w:name w:val="annotation reference"/>
    <w:semiHidden/>
    <w:rsid w:val="00AC1088"/>
    <w:rPr>
      <w:sz w:val="16"/>
    </w:rPr>
  </w:style>
  <w:style w:type="paragraph" w:styleId="Rejstk1">
    <w:name w:val="index 1"/>
    <w:basedOn w:val="Normln"/>
    <w:next w:val="Normln"/>
    <w:semiHidden/>
    <w:rsid w:val="00AC1088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semiHidden/>
    <w:rsid w:val="00AC1088"/>
    <w:rPr>
      <w:rFonts w:ascii="Arial" w:hAnsi="Arial"/>
      <w:b/>
    </w:rPr>
  </w:style>
  <w:style w:type="paragraph" w:styleId="Zhlavzprvy">
    <w:name w:val="Message Header"/>
    <w:basedOn w:val="Normln"/>
    <w:semiHidden/>
    <w:rsid w:val="00AC1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Podnadpis">
    <w:name w:val="Subtitle"/>
    <w:basedOn w:val="Normln"/>
    <w:qFormat/>
    <w:rsid w:val="00AC1088"/>
    <w:pPr>
      <w:spacing w:after="60"/>
      <w:jc w:val="center"/>
    </w:pPr>
    <w:rPr>
      <w:rFonts w:ascii="Arial" w:hAnsi="Arial"/>
    </w:rPr>
  </w:style>
  <w:style w:type="paragraph" w:styleId="Nzev">
    <w:name w:val="Title"/>
    <w:basedOn w:val="Normln"/>
    <w:qFormat/>
    <w:rsid w:val="00AC1088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AC1088"/>
    <w:pPr>
      <w:spacing w:before="120"/>
    </w:pPr>
    <w:rPr>
      <w:rFonts w:ascii="Arial" w:hAnsi="Arial"/>
      <w:b/>
    </w:rPr>
  </w:style>
  <w:style w:type="paragraph" w:styleId="Obsah9">
    <w:name w:val="toc 9"/>
    <w:basedOn w:val="Normln"/>
    <w:next w:val="Normln"/>
    <w:semiHidden/>
    <w:rsid w:val="00AC1088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  <w:semiHidden/>
    <w:rsid w:val="00AC1088"/>
  </w:style>
  <w:style w:type="paragraph" w:styleId="Textmakra">
    <w:name w:val="macro"/>
    <w:semiHidden/>
    <w:rsid w:val="00AC1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omente">
    <w:name w:val="annotation text"/>
    <w:basedOn w:val="Normln"/>
    <w:semiHidden/>
    <w:rsid w:val="00AC1088"/>
  </w:style>
  <w:style w:type="paragraph" w:styleId="Zkladntext">
    <w:name w:val="Body Text"/>
    <w:basedOn w:val="Normln"/>
    <w:semiHidden/>
    <w:rsid w:val="00AC1088"/>
    <w:pPr>
      <w:spacing w:after="120"/>
    </w:pPr>
  </w:style>
  <w:style w:type="paragraph" w:styleId="Zkladntextodsazen">
    <w:name w:val="Body Text Indent"/>
    <w:basedOn w:val="Normln"/>
    <w:semiHidden/>
    <w:rsid w:val="00AC1088"/>
    <w:pPr>
      <w:spacing w:after="120"/>
      <w:ind w:left="360"/>
    </w:pPr>
  </w:style>
  <w:style w:type="paragraph" w:styleId="Titulek">
    <w:name w:val="caption"/>
    <w:basedOn w:val="Normln"/>
    <w:next w:val="Normln"/>
    <w:qFormat/>
    <w:rsid w:val="00AC1088"/>
    <w:pPr>
      <w:spacing w:before="120" w:after="12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9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49C9"/>
    <w:rPr>
      <w:rFonts w:ascii="Tahoma" w:hAnsi="Tahoma" w:cs="Tahoma"/>
      <w:sz w:val="16"/>
      <w:szCs w:val="16"/>
      <w:lang w:bidi="ar-SA"/>
    </w:rPr>
  </w:style>
  <w:style w:type="paragraph" w:styleId="Zhlav">
    <w:name w:val="header"/>
    <w:basedOn w:val="Normln"/>
    <w:link w:val="ZhlavChar"/>
    <w:uiPriority w:val="99"/>
    <w:unhideWhenUsed/>
    <w:rsid w:val="00572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45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72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45A"/>
    <w:rPr>
      <w:sz w:val="24"/>
    </w:rPr>
  </w:style>
  <w:style w:type="character" w:customStyle="1" w:styleId="s1">
    <w:name w:val="s1"/>
    <w:rsid w:val="005718CD"/>
  </w:style>
  <w:style w:type="paragraph" w:styleId="Odstavecseseznamem">
    <w:name w:val="List Paragraph"/>
    <w:basedOn w:val="Normln"/>
    <w:uiPriority w:val="34"/>
    <w:qFormat/>
    <w:rsid w:val="00531862"/>
    <w:pPr>
      <w:ind w:left="720"/>
      <w:contextualSpacing/>
    </w:pPr>
  </w:style>
  <w:style w:type="paragraph" w:customStyle="1" w:styleId="m1828119890613238598msolistparagraph">
    <w:name w:val="m_1828119890613238598msolistparagraph"/>
    <w:basedOn w:val="Normln"/>
    <w:rsid w:val="00054C7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D75B4-B5BB-4110-B566-FE9B5F34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10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pro elektronickou poštu</vt:lpstr>
      <vt:lpstr>Šablona pro elektronickou poštu</vt:lpstr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elektronickou poštu</dc:title>
  <dc:creator>Manová</dc:creator>
  <cp:lastModifiedBy>Hanka Vyternová</cp:lastModifiedBy>
  <cp:revision>2</cp:revision>
  <cp:lastPrinted>2019-01-08T10:20:00Z</cp:lastPrinted>
  <dcterms:created xsi:type="dcterms:W3CDTF">2025-01-31T07:09:00Z</dcterms:created>
  <dcterms:modified xsi:type="dcterms:W3CDTF">2025-01-31T07:09:00Z</dcterms:modified>
</cp:coreProperties>
</file>